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3DEF" w14:textId="77777777" w:rsidR="00B60040" w:rsidRDefault="007208EB">
      <w:pPr>
        <w:pStyle w:val="Subtitle"/>
      </w:pPr>
      <w:bookmarkStart w:id="0" w:name="_GoBack"/>
      <w:bookmarkEnd w:id="0"/>
      <w:r>
        <w:t>Weekly Assignments</w:t>
      </w:r>
    </w:p>
    <w:tbl>
      <w:tblPr>
        <w:tblW w:w="5000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93"/>
        <w:gridCol w:w="3337"/>
        <w:gridCol w:w="1435"/>
        <w:gridCol w:w="1887"/>
        <w:gridCol w:w="1074"/>
        <w:gridCol w:w="1198"/>
      </w:tblGrid>
      <w:tr w:rsidR="00B60040" w14:paraId="25AD08C8" w14:textId="77777777">
        <w:tc>
          <w:tcPr>
            <w:tcW w:w="632" w:type="pct"/>
          </w:tcPr>
          <w:p w14:paraId="2A8EAF40" w14:textId="77777777" w:rsidR="00B60040" w:rsidRDefault="007208EB">
            <w:pPr>
              <w:pStyle w:val="Title"/>
            </w:pPr>
            <w:r>
              <w:t>NAME:</w:t>
            </w:r>
          </w:p>
        </w:tc>
        <w:tc>
          <w:tcPr>
            <w:tcW w:w="1632" w:type="pct"/>
          </w:tcPr>
          <w:p w14:paraId="3EE5F148" w14:textId="77777777" w:rsidR="00B60040" w:rsidRDefault="00B60040">
            <w:pPr>
              <w:pStyle w:val="Title"/>
            </w:pPr>
          </w:p>
        </w:tc>
        <w:tc>
          <w:tcPr>
            <w:tcW w:w="702" w:type="pct"/>
          </w:tcPr>
          <w:p w14:paraId="1666387E" w14:textId="77777777" w:rsidR="00B60040" w:rsidRDefault="007208EB">
            <w:pPr>
              <w:pStyle w:val="Title"/>
            </w:pPr>
            <w:r>
              <w:t>MONTH:</w:t>
            </w:r>
          </w:p>
        </w:tc>
        <w:tc>
          <w:tcPr>
            <w:tcW w:w="923" w:type="pct"/>
          </w:tcPr>
          <w:p w14:paraId="6A91EB60" w14:textId="77777777" w:rsidR="00B60040" w:rsidRDefault="00B60040">
            <w:pPr>
              <w:pStyle w:val="Title"/>
            </w:pPr>
          </w:p>
        </w:tc>
        <w:tc>
          <w:tcPr>
            <w:tcW w:w="525" w:type="pct"/>
          </w:tcPr>
          <w:p w14:paraId="7AFFA527" w14:textId="77777777" w:rsidR="00B60040" w:rsidRDefault="007208EB">
            <w:pPr>
              <w:pStyle w:val="Title"/>
            </w:pPr>
            <w:r>
              <w:t>YEAR:</w:t>
            </w:r>
          </w:p>
        </w:tc>
        <w:tc>
          <w:tcPr>
            <w:tcW w:w="586" w:type="pct"/>
          </w:tcPr>
          <w:p w14:paraId="3C6FBCDC" w14:textId="77777777" w:rsidR="00B60040" w:rsidRDefault="00B60040">
            <w:pPr>
              <w:pStyle w:val="Title"/>
            </w:pPr>
          </w:p>
        </w:tc>
      </w:tr>
    </w:tbl>
    <w:p w14:paraId="7A36B7B8" w14:textId="77777777" w:rsidR="00B60040" w:rsidRDefault="00B6004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060"/>
        <w:gridCol w:w="2041"/>
        <w:gridCol w:w="2041"/>
        <w:gridCol w:w="2041"/>
        <w:gridCol w:w="2041"/>
      </w:tblGrid>
      <w:tr w:rsidR="00B60040" w14:paraId="6276E839" w14:textId="77777777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5"/>
              <w:gridCol w:w="652"/>
            </w:tblGrid>
            <w:tr w:rsidR="00B60040" w14:paraId="2B9A6073" w14:textId="77777777">
              <w:trPr>
                <w:jc w:val="center"/>
              </w:trPr>
              <w:tc>
                <w:tcPr>
                  <w:tcW w:w="2407" w:type="pct"/>
                  <w:vAlign w:val="bottom"/>
                </w:tcPr>
                <w:p w14:paraId="20331099" w14:textId="77777777" w:rsidR="00B60040" w:rsidRDefault="007208EB">
                  <w:pPr>
                    <w:pStyle w:val="Days"/>
                  </w:pPr>
                  <w:r>
                    <w:t>Mon:</w:t>
                  </w:r>
                </w:p>
              </w:tc>
              <w:sdt>
                <w:sdtPr>
                  <w:id w:val="2137066061"/>
                  <w:placeholder>
                    <w:docPart w:val="71AA5875F3DD6C4DB2D55C8C9A5D4EE9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62106FB5" w14:textId="77777777" w:rsidR="00B60040" w:rsidRDefault="007208EB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14:paraId="5C72F29E" w14:textId="77777777"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B60040" w14:paraId="499CEF93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40D2853E" w14:textId="77777777" w:rsidR="00B60040" w:rsidRDefault="007208EB">
                  <w:pPr>
                    <w:pStyle w:val="Days"/>
                  </w:pPr>
                  <w:r>
                    <w:t>Tues:</w:t>
                  </w:r>
                </w:p>
              </w:tc>
              <w:sdt>
                <w:sdtPr>
                  <w:id w:val="59216146"/>
                  <w:placeholder>
                    <w:docPart w:val="91BAA639C8B34842AE8906292605E923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674E804D" w14:textId="77777777" w:rsidR="00B60040" w:rsidRDefault="007208EB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14:paraId="249FBFEF" w14:textId="77777777"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646"/>
            </w:tblGrid>
            <w:tr w:rsidR="00B60040" w14:paraId="4BB71071" w14:textId="77777777">
              <w:trPr>
                <w:jc w:val="center"/>
              </w:trPr>
              <w:tc>
                <w:tcPr>
                  <w:tcW w:w="2293" w:type="pct"/>
                  <w:vAlign w:val="bottom"/>
                </w:tcPr>
                <w:p w14:paraId="1F92EC06" w14:textId="77777777" w:rsidR="00B60040" w:rsidRDefault="007208EB">
                  <w:pPr>
                    <w:pStyle w:val="Days"/>
                  </w:pPr>
                  <w:r>
                    <w:t>Wed:</w:t>
                  </w:r>
                </w:p>
              </w:tc>
              <w:sdt>
                <w:sdtPr>
                  <w:id w:val="-946619517"/>
                  <w:placeholder>
                    <w:docPart w:val="91BAA639C8B34842AE8906292605E923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62755E7F" w14:textId="77777777" w:rsidR="00B60040" w:rsidRDefault="007208EB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14:paraId="48FEA4E1" w14:textId="77777777"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"/>
              <w:gridCol w:w="646"/>
            </w:tblGrid>
            <w:tr w:rsidR="00B60040" w14:paraId="6E367891" w14:textId="77777777">
              <w:trPr>
                <w:jc w:val="center"/>
              </w:trPr>
              <w:tc>
                <w:tcPr>
                  <w:tcW w:w="2357" w:type="pct"/>
                  <w:vAlign w:val="bottom"/>
                </w:tcPr>
                <w:p w14:paraId="6C081FCE" w14:textId="77777777" w:rsidR="00B60040" w:rsidRDefault="007208EB">
                  <w:pPr>
                    <w:pStyle w:val="Days"/>
                  </w:pPr>
                  <w:r>
                    <w:t>Thur:</w:t>
                  </w:r>
                </w:p>
              </w:tc>
              <w:sdt>
                <w:sdtPr>
                  <w:id w:val="-181215503"/>
                  <w:placeholder>
                    <w:docPart w:val="91BAA639C8B34842AE8906292605E923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264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0EB91A66" w14:textId="77777777" w:rsidR="00B60040" w:rsidRDefault="007208EB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14:paraId="3ABC57C0" w14:textId="77777777"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646"/>
            </w:tblGrid>
            <w:tr w:rsidR="00B60040" w14:paraId="4E6DFF2D" w14:textId="77777777">
              <w:trPr>
                <w:jc w:val="center"/>
              </w:trPr>
              <w:tc>
                <w:tcPr>
                  <w:tcW w:w="1879" w:type="pct"/>
                  <w:vAlign w:val="bottom"/>
                </w:tcPr>
                <w:p w14:paraId="667F2B00" w14:textId="77777777" w:rsidR="00B60040" w:rsidRDefault="007208EB">
                  <w:pPr>
                    <w:pStyle w:val="Days"/>
                  </w:pPr>
                  <w:r>
                    <w:t>Fri:</w:t>
                  </w:r>
                </w:p>
              </w:tc>
              <w:sdt>
                <w:sdtPr>
                  <w:id w:val="940185677"/>
                  <w:placeholder>
                    <w:docPart w:val="91BAA639C8B34842AE8906292605E923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14:paraId="37A19F6E" w14:textId="77777777" w:rsidR="00B60040" w:rsidRDefault="007208EB">
                      <w:pPr>
                        <w:pStyle w:val="Days"/>
                        <w:jc w:val="center"/>
                      </w:pPr>
                      <w:r>
                        <w:rPr>
                          <w:caps w:val="0"/>
                        </w:rPr>
                        <w:t>[Date]</w:t>
                      </w:r>
                    </w:p>
                  </w:tc>
                </w:sdtContent>
              </w:sdt>
            </w:tr>
          </w:tbl>
          <w:p w14:paraId="6CE32E5F" w14:textId="77777777" w:rsidR="00B60040" w:rsidRDefault="00B60040">
            <w:pPr>
              <w:pStyle w:val="Days"/>
            </w:pPr>
          </w:p>
        </w:tc>
      </w:tr>
    </w:tbl>
    <w:p w14:paraId="06B7BA56" w14:textId="77777777" w:rsidR="00B60040" w:rsidRDefault="00B60040"/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B60040" w14:paraId="3B9ABE57" w14:textId="77777777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618569778"/>
            <w:placeholder>
              <w:docPart w:val="2F4AF35B4387C54289AA99B015AD242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</w:tcPr>
              <w:p w14:paraId="517430BC" w14:textId="77777777" w:rsidR="00B60040" w:rsidRDefault="007208EB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17E7EAD" w14:textId="77777777" w:rsidR="00B60040" w:rsidRDefault="00B60040"/>
        </w:tc>
        <w:tc>
          <w:tcPr>
            <w:tcW w:w="998" w:type="pct"/>
          </w:tcPr>
          <w:p w14:paraId="1CCE9FA5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DCF4CE4" w14:textId="77777777" w:rsidR="00B60040" w:rsidRDefault="00B60040"/>
        </w:tc>
        <w:tc>
          <w:tcPr>
            <w:tcW w:w="998" w:type="pct"/>
          </w:tcPr>
          <w:p w14:paraId="54C59966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124A9AE5" w14:textId="77777777" w:rsidTr="00B60040">
        <w:tc>
          <w:tcPr>
            <w:tcW w:w="1007" w:type="pct"/>
          </w:tcPr>
          <w:p w14:paraId="3A84D2BE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959346" w14:textId="77777777" w:rsidR="00B60040" w:rsidRDefault="00B60040"/>
        </w:tc>
        <w:tc>
          <w:tcPr>
            <w:tcW w:w="998" w:type="pct"/>
          </w:tcPr>
          <w:p w14:paraId="493FAC83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AC9ED64" w14:textId="77777777" w:rsidR="00B60040" w:rsidRDefault="00B60040"/>
        </w:tc>
        <w:tc>
          <w:tcPr>
            <w:tcW w:w="998" w:type="pct"/>
          </w:tcPr>
          <w:p w14:paraId="1FA4D9F7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5671F328" w14:textId="77777777" w:rsidTr="00B60040">
        <w:tc>
          <w:tcPr>
            <w:tcW w:w="1007" w:type="pct"/>
          </w:tcPr>
          <w:p w14:paraId="53250594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E53D60E" w14:textId="77777777" w:rsidR="00B60040" w:rsidRDefault="00B60040"/>
        </w:tc>
        <w:tc>
          <w:tcPr>
            <w:tcW w:w="998" w:type="pct"/>
          </w:tcPr>
          <w:p w14:paraId="0147C862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9DEFD4B" w14:textId="77777777" w:rsidR="00B60040" w:rsidRDefault="00B60040"/>
        </w:tc>
        <w:tc>
          <w:tcPr>
            <w:tcW w:w="998" w:type="pct"/>
          </w:tcPr>
          <w:p w14:paraId="3AA7E7BC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573F48D5" w14:textId="77777777" w:rsidTr="00B60040">
        <w:tc>
          <w:tcPr>
            <w:tcW w:w="1007" w:type="pct"/>
          </w:tcPr>
          <w:p w14:paraId="6C8A39E4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DDBE368" w14:textId="77777777" w:rsidR="00B60040" w:rsidRDefault="00B60040"/>
        </w:tc>
        <w:tc>
          <w:tcPr>
            <w:tcW w:w="998" w:type="pct"/>
          </w:tcPr>
          <w:p w14:paraId="47AFBEC2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C35F83C" w14:textId="77777777" w:rsidR="00B60040" w:rsidRDefault="00B60040"/>
        </w:tc>
        <w:tc>
          <w:tcPr>
            <w:tcW w:w="998" w:type="pct"/>
          </w:tcPr>
          <w:p w14:paraId="7D80F4E1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62406B64" w14:textId="77777777" w:rsidTr="00B60040">
        <w:tc>
          <w:tcPr>
            <w:tcW w:w="1007" w:type="pct"/>
          </w:tcPr>
          <w:p w14:paraId="31D9FF34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3202FFB" w14:textId="77777777" w:rsidR="00B60040" w:rsidRDefault="00B60040"/>
        </w:tc>
        <w:tc>
          <w:tcPr>
            <w:tcW w:w="998" w:type="pct"/>
          </w:tcPr>
          <w:p w14:paraId="54DD6B9A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D75CE5B" w14:textId="77777777" w:rsidR="00B60040" w:rsidRDefault="00B60040"/>
        </w:tc>
        <w:tc>
          <w:tcPr>
            <w:tcW w:w="998" w:type="pct"/>
          </w:tcPr>
          <w:p w14:paraId="3B7A69FA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126A0098" w14:textId="77777777" w:rsidTr="00B60040">
        <w:tc>
          <w:tcPr>
            <w:tcW w:w="1007" w:type="pct"/>
          </w:tcPr>
          <w:p w14:paraId="5C64D7C8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3B7088C" w14:textId="77777777" w:rsidR="00B60040" w:rsidRDefault="00B60040"/>
        </w:tc>
        <w:tc>
          <w:tcPr>
            <w:tcW w:w="998" w:type="pct"/>
          </w:tcPr>
          <w:p w14:paraId="3FCFA41F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BD81B1F" w14:textId="77777777" w:rsidR="00B60040" w:rsidRDefault="00B60040"/>
        </w:tc>
        <w:tc>
          <w:tcPr>
            <w:tcW w:w="998" w:type="pct"/>
          </w:tcPr>
          <w:p w14:paraId="4C953047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A570CF" w14:textId="77777777" w:rsidR="00B60040" w:rsidRDefault="00B60040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B60040" w14:paraId="01BFDF72" w14:textId="77777777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03398357"/>
            <w:placeholder>
              <w:docPart w:val="2F4AF35B4387C54289AA99B015AD242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top w:val="single" w:sz="4" w:space="0" w:color="8FB931" w:themeColor="accent2"/>
                  <w:left w:val="single" w:sz="4" w:space="0" w:color="8FB931" w:themeColor="accent2"/>
                  <w:bottom w:val="single" w:sz="2" w:space="0" w:color="D9D9D9" w:themeColor="background1" w:themeShade="D9"/>
                </w:tcBorders>
                <w:shd w:val="clear" w:color="auto" w:fill="8FB931" w:themeFill="accent2"/>
                <w:vAlign w:val="bottom"/>
              </w:tcPr>
              <w:p w14:paraId="70E56167" w14:textId="77777777" w:rsidR="00B60040" w:rsidRDefault="007208EB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14:paraId="2AD6B311" w14:textId="77777777" w:rsidR="00B60040" w:rsidRDefault="00B60040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14:paraId="09A05664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14:paraId="671EEB2E" w14:textId="77777777" w:rsidR="00B60040" w:rsidRDefault="00B60040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14:paraId="28312E09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1F92E64E" w14:textId="77777777" w:rsidTr="00B60040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14:paraId="38EBD987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B04E3F7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15AA55FF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2B1D441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3B28996E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1F967D26" w14:textId="77777777" w:rsidTr="00B60040">
        <w:tc>
          <w:tcPr>
            <w:tcW w:w="1007" w:type="pct"/>
          </w:tcPr>
          <w:p w14:paraId="619A13E7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FA6F63" w14:textId="77777777" w:rsidR="00B60040" w:rsidRDefault="00B60040"/>
        </w:tc>
        <w:tc>
          <w:tcPr>
            <w:tcW w:w="998" w:type="pct"/>
          </w:tcPr>
          <w:p w14:paraId="18902D71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E2C00EB" w14:textId="77777777" w:rsidR="00B60040" w:rsidRDefault="00B60040"/>
        </w:tc>
        <w:tc>
          <w:tcPr>
            <w:tcW w:w="998" w:type="pct"/>
          </w:tcPr>
          <w:p w14:paraId="292C3268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72734E47" w14:textId="77777777" w:rsidTr="00B60040">
        <w:tc>
          <w:tcPr>
            <w:tcW w:w="1007" w:type="pct"/>
          </w:tcPr>
          <w:p w14:paraId="6B4BEB93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A995F43" w14:textId="77777777" w:rsidR="00B60040" w:rsidRDefault="00B60040"/>
        </w:tc>
        <w:tc>
          <w:tcPr>
            <w:tcW w:w="998" w:type="pct"/>
          </w:tcPr>
          <w:p w14:paraId="48E866BB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6B9E229" w14:textId="77777777" w:rsidR="00B60040" w:rsidRDefault="00B60040"/>
        </w:tc>
        <w:tc>
          <w:tcPr>
            <w:tcW w:w="998" w:type="pct"/>
          </w:tcPr>
          <w:p w14:paraId="74260AA5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149C9878" w14:textId="77777777" w:rsidTr="00B60040">
        <w:tc>
          <w:tcPr>
            <w:tcW w:w="1007" w:type="pct"/>
          </w:tcPr>
          <w:p w14:paraId="4C8F0130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52D70F8" w14:textId="77777777" w:rsidR="00B60040" w:rsidRDefault="00B60040"/>
        </w:tc>
        <w:tc>
          <w:tcPr>
            <w:tcW w:w="998" w:type="pct"/>
          </w:tcPr>
          <w:p w14:paraId="5B53AE76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458D2F0" w14:textId="77777777" w:rsidR="00B60040" w:rsidRDefault="00B60040"/>
        </w:tc>
        <w:tc>
          <w:tcPr>
            <w:tcW w:w="998" w:type="pct"/>
          </w:tcPr>
          <w:p w14:paraId="4EA11482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24ADA98B" w14:textId="77777777" w:rsidTr="00B60040">
        <w:tc>
          <w:tcPr>
            <w:tcW w:w="1007" w:type="pct"/>
          </w:tcPr>
          <w:p w14:paraId="5691F3E2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845F919" w14:textId="77777777" w:rsidR="00B60040" w:rsidRDefault="00B60040"/>
        </w:tc>
        <w:tc>
          <w:tcPr>
            <w:tcW w:w="998" w:type="pct"/>
          </w:tcPr>
          <w:p w14:paraId="6F71FF4F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35C61A1" w14:textId="77777777" w:rsidR="00B60040" w:rsidRDefault="00B60040"/>
        </w:tc>
        <w:tc>
          <w:tcPr>
            <w:tcW w:w="998" w:type="pct"/>
          </w:tcPr>
          <w:p w14:paraId="0A1A0E92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54DFD4F" w14:textId="77777777" w:rsidR="00B60040" w:rsidRDefault="00B60040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B60040" w14:paraId="0A021E3D" w14:textId="77777777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848323988"/>
            <w:placeholder>
              <w:docPart w:val="2F4AF35B4387C54289AA99B015AD242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78303" w:themeColor="accent3"/>
                  <w:bottom w:val="single" w:sz="2" w:space="0" w:color="D9D9D9" w:themeColor="background1" w:themeShade="D9"/>
                </w:tcBorders>
                <w:shd w:val="clear" w:color="auto" w:fill="F78303" w:themeFill="accent3"/>
                <w:vAlign w:val="bottom"/>
              </w:tcPr>
              <w:p w14:paraId="0BFB81F0" w14:textId="77777777" w:rsidR="00B60040" w:rsidRDefault="007208EB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14:paraId="4AB49D8B" w14:textId="77777777" w:rsidR="00B60040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14:paraId="0E0CB0AB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14:paraId="17E25B6D" w14:textId="77777777" w:rsidR="00B60040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14:paraId="61DA2D20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26F6D35C" w14:textId="77777777" w:rsidTr="00B60040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14:paraId="0E4EB612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CAB94F2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5D7E01E5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61BA34E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2D54BD81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2703AFD0" w14:textId="77777777" w:rsidTr="00B60040">
        <w:tc>
          <w:tcPr>
            <w:tcW w:w="1007" w:type="pct"/>
          </w:tcPr>
          <w:p w14:paraId="66172D90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23BCF8C" w14:textId="77777777" w:rsidR="00B60040" w:rsidRDefault="00B60040"/>
        </w:tc>
        <w:tc>
          <w:tcPr>
            <w:tcW w:w="998" w:type="pct"/>
          </w:tcPr>
          <w:p w14:paraId="6B95E65A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0B3093F" w14:textId="77777777" w:rsidR="00B60040" w:rsidRDefault="00B60040"/>
        </w:tc>
        <w:tc>
          <w:tcPr>
            <w:tcW w:w="998" w:type="pct"/>
          </w:tcPr>
          <w:p w14:paraId="1F76AE26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0E823062" w14:textId="77777777" w:rsidTr="00B60040">
        <w:tc>
          <w:tcPr>
            <w:tcW w:w="1007" w:type="pct"/>
          </w:tcPr>
          <w:p w14:paraId="537C8764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B62F672" w14:textId="77777777" w:rsidR="00B60040" w:rsidRDefault="00B60040"/>
        </w:tc>
        <w:tc>
          <w:tcPr>
            <w:tcW w:w="998" w:type="pct"/>
          </w:tcPr>
          <w:p w14:paraId="4E955B90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2E68FBC" w14:textId="77777777" w:rsidR="00B60040" w:rsidRDefault="00B60040"/>
        </w:tc>
        <w:tc>
          <w:tcPr>
            <w:tcW w:w="998" w:type="pct"/>
          </w:tcPr>
          <w:p w14:paraId="7224F2C4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288C42B9" w14:textId="77777777" w:rsidTr="00B60040">
        <w:tc>
          <w:tcPr>
            <w:tcW w:w="1007" w:type="pct"/>
          </w:tcPr>
          <w:p w14:paraId="3386D7B9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70EAFEB" w14:textId="77777777" w:rsidR="00B60040" w:rsidRDefault="00B60040"/>
        </w:tc>
        <w:tc>
          <w:tcPr>
            <w:tcW w:w="998" w:type="pct"/>
          </w:tcPr>
          <w:p w14:paraId="697FB0CC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AE678F" w14:textId="77777777" w:rsidR="00B60040" w:rsidRDefault="00B60040"/>
        </w:tc>
        <w:tc>
          <w:tcPr>
            <w:tcW w:w="998" w:type="pct"/>
          </w:tcPr>
          <w:p w14:paraId="57C7D6E7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4001C2EA" w14:textId="77777777" w:rsidTr="00B60040">
        <w:tc>
          <w:tcPr>
            <w:tcW w:w="1007" w:type="pct"/>
          </w:tcPr>
          <w:p w14:paraId="27E86EC7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AEE8B48" w14:textId="77777777" w:rsidR="00B60040" w:rsidRDefault="00B60040"/>
        </w:tc>
        <w:tc>
          <w:tcPr>
            <w:tcW w:w="998" w:type="pct"/>
          </w:tcPr>
          <w:p w14:paraId="4C620B78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85ECAEA" w14:textId="77777777" w:rsidR="00B60040" w:rsidRDefault="00B60040"/>
        </w:tc>
        <w:tc>
          <w:tcPr>
            <w:tcW w:w="998" w:type="pct"/>
          </w:tcPr>
          <w:p w14:paraId="179B686C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9F5005" w14:textId="77777777" w:rsidR="00B60040" w:rsidRDefault="00B60040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B60040" w14:paraId="5388867F" w14:textId="77777777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572163221"/>
            <w:placeholder>
              <w:docPart w:val="2F4AF35B4387C54289AA99B015AD242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F0628B" w:themeColor="accent4"/>
                  <w:bottom w:val="single" w:sz="2" w:space="0" w:color="D9D9D9" w:themeColor="background1" w:themeShade="D9"/>
                </w:tcBorders>
                <w:shd w:val="clear" w:color="auto" w:fill="F0628B" w:themeFill="accent4"/>
                <w:vAlign w:val="bottom"/>
              </w:tcPr>
              <w:p w14:paraId="60CD8E74" w14:textId="77777777" w:rsidR="00B60040" w:rsidRDefault="007208EB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14:paraId="48DEF2A6" w14:textId="77777777" w:rsidR="00B60040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14:paraId="2C0FA379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14:paraId="6EFF1246" w14:textId="77777777" w:rsidR="00B60040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14:paraId="4A6D05E9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1ED44277" w14:textId="77777777" w:rsidTr="00B60040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14:paraId="379CA196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EEFBD1B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1E365E79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6D2FB23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06F92384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5603F60A" w14:textId="77777777" w:rsidTr="00B60040">
        <w:tc>
          <w:tcPr>
            <w:tcW w:w="1007" w:type="pct"/>
          </w:tcPr>
          <w:p w14:paraId="50069BF5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899DFD8" w14:textId="77777777" w:rsidR="00B60040" w:rsidRDefault="00B60040"/>
        </w:tc>
        <w:tc>
          <w:tcPr>
            <w:tcW w:w="998" w:type="pct"/>
          </w:tcPr>
          <w:p w14:paraId="322D3324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B0FC579" w14:textId="77777777" w:rsidR="00B60040" w:rsidRDefault="00B60040"/>
        </w:tc>
        <w:tc>
          <w:tcPr>
            <w:tcW w:w="998" w:type="pct"/>
          </w:tcPr>
          <w:p w14:paraId="77175AD1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327905BE" w14:textId="77777777" w:rsidTr="00B60040">
        <w:tc>
          <w:tcPr>
            <w:tcW w:w="1007" w:type="pct"/>
          </w:tcPr>
          <w:p w14:paraId="7102D00C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3F44437" w14:textId="77777777" w:rsidR="00B60040" w:rsidRDefault="00B60040"/>
        </w:tc>
        <w:tc>
          <w:tcPr>
            <w:tcW w:w="998" w:type="pct"/>
          </w:tcPr>
          <w:p w14:paraId="1CE99C2B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918DB36" w14:textId="77777777" w:rsidR="00B60040" w:rsidRDefault="00B60040"/>
        </w:tc>
        <w:tc>
          <w:tcPr>
            <w:tcW w:w="998" w:type="pct"/>
          </w:tcPr>
          <w:p w14:paraId="599E8C4B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68C18BED" w14:textId="77777777" w:rsidTr="00B60040">
        <w:tc>
          <w:tcPr>
            <w:tcW w:w="1007" w:type="pct"/>
          </w:tcPr>
          <w:p w14:paraId="67DE2476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029A5EC" w14:textId="77777777" w:rsidR="00B60040" w:rsidRDefault="00B60040"/>
        </w:tc>
        <w:tc>
          <w:tcPr>
            <w:tcW w:w="998" w:type="pct"/>
          </w:tcPr>
          <w:p w14:paraId="68CF2D84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F121889" w14:textId="77777777" w:rsidR="00B60040" w:rsidRDefault="00B60040"/>
        </w:tc>
        <w:tc>
          <w:tcPr>
            <w:tcW w:w="998" w:type="pct"/>
          </w:tcPr>
          <w:p w14:paraId="24443C14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7CACE3FB" w14:textId="77777777" w:rsidTr="00B60040">
        <w:tc>
          <w:tcPr>
            <w:tcW w:w="1007" w:type="pct"/>
          </w:tcPr>
          <w:p w14:paraId="6421F9EF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67E22D0" w14:textId="77777777" w:rsidR="00B60040" w:rsidRDefault="00B60040"/>
        </w:tc>
        <w:tc>
          <w:tcPr>
            <w:tcW w:w="998" w:type="pct"/>
          </w:tcPr>
          <w:p w14:paraId="300A4900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59F4AC3" w14:textId="77777777" w:rsidR="00B60040" w:rsidRDefault="00B60040"/>
        </w:tc>
        <w:tc>
          <w:tcPr>
            <w:tcW w:w="998" w:type="pct"/>
          </w:tcPr>
          <w:p w14:paraId="1B03D270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FB31776" w14:textId="77777777" w:rsidR="00B60040" w:rsidRDefault="00B60040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B60040" w14:paraId="66A23C3F" w14:textId="77777777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602493293"/>
            <w:placeholder>
              <w:docPart w:val="2F4AF35B4387C54289AA99B015AD242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A053A5" w:themeColor="accent5"/>
                  <w:bottom w:val="single" w:sz="2" w:space="0" w:color="D9D9D9" w:themeColor="background1" w:themeShade="D9"/>
                </w:tcBorders>
                <w:shd w:val="clear" w:color="auto" w:fill="A053A5" w:themeFill="accent5"/>
                <w:vAlign w:val="bottom"/>
              </w:tcPr>
              <w:p w14:paraId="6497C655" w14:textId="77777777" w:rsidR="00B60040" w:rsidRDefault="007208EB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14:paraId="2DA09B1F" w14:textId="77777777" w:rsidR="00B60040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14:paraId="056BD1DA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A053A5" w:themeFill="accent5"/>
            <w:vAlign w:val="bottom"/>
          </w:tcPr>
          <w:p w14:paraId="145E46A7" w14:textId="77777777" w:rsidR="00B60040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A053A5" w:themeColor="accent5"/>
            </w:tcBorders>
            <w:shd w:val="clear" w:color="auto" w:fill="A053A5" w:themeFill="accent5"/>
            <w:vAlign w:val="bottom"/>
          </w:tcPr>
          <w:p w14:paraId="7FC93FD1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27183D2E" w14:textId="77777777" w:rsidTr="00B60040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14:paraId="78EE1885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12FAC23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7CEBA46F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71041D6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45BAB756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3B2D9CCD" w14:textId="77777777" w:rsidTr="00B60040">
        <w:tc>
          <w:tcPr>
            <w:tcW w:w="1007" w:type="pct"/>
          </w:tcPr>
          <w:p w14:paraId="67EFC681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49F36ED" w14:textId="77777777" w:rsidR="00B60040" w:rsidRDefault="00B60040"/>
        </w:tc>
        <w:tc>
          <w:tcPr>
            <w:tcW w:w="998" w:type="pct"/>
          </w:tcPr>
          <w:p w14:paraId="1B0B09CD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183BFF0" w14:textId="77777777" w:rsidR="00B60040" w:rsidRDefault="00B60040"/>
        </w:tc>
        <w:tc>
          <w:tcPr>
            <w:tcW w:w="998" w:type="pct"/>
          </w:tcPr>
          <w:p w14:paraId="06671216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65C57098" w14:textId="77777777" w:rsidTr="00B60040">
        <w:tc>
          <w:tcPr>
            <w:tcW w:w="1007" w:type="pct"/>
          </w:tcPr>
          <w:p w14:paraId="5FE530E6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691CBE1" w14:textId="77777777" w:rsidR="00B60040" w:rsidRDefault="00B60040"/>
        </w:tc>
        <w:tc>
          <w:tcPr>
            <w:tcW w:w="998" w:type="pct"/>
          </w:tcPr>
          <w:p w14:paraId="52477F42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BE9DF05" w14:textId="77777777" w:rsidR="00B60040" w:rsidRDefault="00B60040"/>
        </w:tc>
        <w:tc>
          <w:tcPr>
            <w:tcW w:w="998" w:type="pct"/>
          </w:tcPr>
          <w:p w14:paraId="761D86B3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37748163" w14:textId="77777777" w:rsidTr="00B60040">
        <w:tc>
          <w:tcPr>
            <w:tcW w:w="1007" w:type="pct"/>
          </w:tcPr>
          <w:p w14:paraId="627D62E4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F479F57" w14:textId="77777777" w:rsidR="00B60040" w:rsidRDefault="00B60040"/>
        </w:tc>
        <w:tc>
          <w:tcPr>
            <w:tcW w:w="998" w:type="pct"/>
          </w:tcPr>
          <w:p w14:paraId="79B8B6A0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3E43193A" w14:textId="77777777" w:rsidR="00B60040" w:rsidRDefault="00B60040"/>
        </w:tc>
        <w:tc>
          <w:tcPr>
            <w:tcW w:w="998" w:type="pct"/>
          </w:tcPr>
          <w:p w14:paraId="2F2B9EB6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436263C0" w14:textId="77777777" w:rsidTr="00B60040">
        <w:tc>
          <w:tcPr>
            <w:tcW w:w="1007" w:type="pct"/>
          </w:tcPr>
          <w:p w14:paraId="0B948191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B3B5FE8" w14:textId="77777777" w:rsidR="00B60040" w:rsidRDefault="00B60040"/>
        </w:tc>
        <w:tc>
          <w:tcPr>
            <w:tcW w:w="998" w:type="pct"/>
          </w:tcPr>
          <w:p w14:paraId="0FDB2505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527ED35" w14:textId="77777777" w:rsidR="00B60040" w:rsidRDefault="00B60040"/>
        </w:tc>
        <w:tc>
          <w:tcPr>
            <w:tcW w:w="998" w:type="pct"/>
          </w:tcPr>
          <w:p w14:paraId="47C3F387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999132" w14:textId="77777777" w:rsidR="00B60040" w:rsidRDefault="00B60040">
      <w:pPr>
        <w:pStyle w:val="TableSpace"/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058"/>
        <w:gridCol w:w="2039"/>
        <w:gridCol w:w="2039"/>
        <w:gridCol w:w="2039"/>
        <w:gridCol w:w="2039"/>
      </w:tblGrid>
      <w:tr w:rsidR="00B60040" w14:paraId="27CA61E0" w14:textId="77777777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949199283"/>
            <w:placeholder>
              <w:docPart w:val="2F4AF35B4387C54289AA99B015AD242A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1007" w:type="pct"/>
                <w:tcBorders>
                  <w:left w:val="single" w:sz="4" w:space="0" w:color="808080" w:themeColor="accent6"/>
                  <w:bottom w:val="single" w:sz="2" w:space="0" w:color="D9D9D9" w:themeColor="background1" w:themeShade="D9"/>
                </w:tcBorders>
                <w:shd w:val="clear" w:color="auto" w:fill="808080" w:themeFill="accent6"/>
                <w:vAlign w:val="bottom"/>
              </w:tcPr>
              <w:p w14:paraId="0E63F9D8" w14:textId="77777777" w:rsidR="00B60040" w:rsidRDefault="007208EB">
                <w:r>
                  <w:t>[Class Subject]</w:t>
                </w:r>
              </w:p>
            </w:tc>
          </w:sdtContent>
        </w:sdt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14:paraId="2C747C4E" w14:textId="77777777" w:rsidR="00B60040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14:paraId="0BD195F4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808080" w:themeFill="accent6"/>
            <w:vAlign w:val="bottom"/>
          </w:tcPr>
          <w:p w14:paraId="02726E69" w14:textId="77777777" w:rsidR="00B60040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808080" w:themeColor="accent6"/>
            </w:tcBorders>
            <w:shd w:val="clear" w:color="auto" w:fill="808080" w:themeFill="accent6"/>
            <w:vAlign w:val="bottom"/>
          </w:tcPr>
          <w:p w14:paraId="7B027188" w14:textId="77777777"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665D377F" w14:textId="77777777" w:rsidTr="00B60040"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14:paraId="1A199556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282B83E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4BE2FE9C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5E4E8993" w14:textId="77777777" w:rsidR="00B60040" w:rsidRDefault="00B60040"/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14:paraId="0600C39E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76922663" w14:textId="77777777" w:rsidTr="00B60040">
        <w:tc>
          <w:tcPr>
            <w:tcW w:w="1007" w:type="pct"/>
          </w:tcPr>
          <w:p w14:paraId="2126FEB2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005BA4B" w14:textId="77777777" w:rsidR="00B60040" w:rsidRDefault="00B60040"/>
        </w:tc>
        <w:tc>
          <w:tcPr>
            <w:tcW w:w="998" w:type="pct"/>
          </w:tcPr>
          <w:p w14:paraId="26C8C1F7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EC5D7CD" w14:textId="77777777" w:rsidR="00B60040" w:rsidRDefault="00B60040"/>
        </w:tc>
        <w:tc>
          <w:tcPr>
            <w:tcW w:w="998" w:type="pct"/>
          </w:tcPr>
          <w:p w14:paraId="06F4C0B9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36520AE2" w14:textId="77777777" w:rsidTr="00B60040">
        <w:tc>
          <w:tcPr>
            <w:tcW w:w="1007" w:type="pct"/>
          </w:tcPr>
          <w:p w14:paraId="5FD7921C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6C0D169C" w14:textId="77777777" w:rsidR="00B60040" w:rsidRDefault="00B60040"/>
        </w:tc>
        <w:tc>
          <w:tcPr>
            <w:tcW w:w="998" w:type="pct"/>
          </w:tcPr>
          <w:p w14:paraId="4D2941BA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42CB5B81" w14:textId="77777777" w:rsidR="00B60040" w:rsidRDefault="00B60040"/>
        </w:tc>
        <w:tc>
          <w:tcPr>
            <w:tcW w:w="998" w:type="pct"/>
          </w:tcPr>
          <w:p w14:paraId="0E824307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3B02BEB6" w14:textId="77777777" w:rsidTr="00B60040">
        <w:tc>
          <w:tcPr>
            <w:tcW w:w="1007" w:type="pct"/>
          </w:tcPr>
          <w:p w14:paraId="04784171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14734E84" w14:textId="77777777" w:rsidR="00B60040" w:rsidRDefault="00B60040"/>
        </w:tc>
        <w:tc>
          <w:tcPr>
            <w:tcW w:w="998" w:type="pct"/>
          </w:tcPr>
          <w:p w14:paraId="2697D5DA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29F3D301" w14:textId="77777777" w:rsidR="00B60040" w:rsidRDefault="00B60040"/>
        </w:tc>
        <w:tc>
          <w:tcPr>
            <w:tcW w:w="998" w:type="pct"/>
          </w:tcPr>
          <w:p w14:paraId="09F299CB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0040" w14:paraId="01C757B8" w14:textId="77777777" w:rsidTr="00B60040">
        <w:tc>
          <w:tcPr>
            <w:tcW w:w="1007" w:type="pct"/>
          </w:tcPr>
          <w:p w14:paraId="735B2E45" w14:textId="77777777" w:rsidR="00B60040" w:rsidRDefault="00B6004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0C0B0B53" w14:textId="77777777" w:rsidR="00B60040" w:rsidRDefault="00B60040"/>
        </w:tc>
        <w:tc>
          <w:tcPr>
            <w:tcW w:w="998" w:type="pct"/>
          </w:tcPr>
          <w:p w14:paraId="1EBE252E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14:paraId="7FA507C2" w14:textId="77777777" w:rsidR="00B60040" w:rsidRDefault="00B60040"/>
        </w:tc>
        <w:tc>
          <w:tcPr>
            <w:tcW w:w="998" w:type="pct"/>
          </w:tcPr>
          <w:p w14:paraId="7927AA90" w14:textId="77777777" w:rsidR="00B60040" w:rsidRDefault="00B600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7CD5A1" w14:textId="77777777" w:rsidR="00B60040" w:rsidRDefault="00B60040"/>
    <w:sectPr w:rsidR="00B60040">
      <w:footerReference w:type="default" r:id="rId10"/>
      <w:pgSz w:w="12240" w:h="15840" w:code="1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184E" w14:textId="77777777" w:rsidR="007208EB" w:rsidRDefault="007208EB">
      <w:pPr>
        <w:spacing w:before="0" w:after="0"/>
      </w:pPr>
      <w:r>
        <w:separator/>
      </w:r>
    </w:p>
  </w:endnote>
  <w:endnote w:type="continuationSeparator" w:id="0">
    <w:p w14:paraId="2AAFEA4C" w14:textId="77777777" w:rsidR="007208EB" w:rsidRDefault="007208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FA231" w14:textId="77777777" w:rsidR="00B60040" w:rsidRDefault="007208E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07B4E" w14:textId="77777777" w:rsidR="007208EB" w:rsidRDefault="007208EB">
      <w:pPr>
        <w:spacing w:before="0" w:after="0"/>
      </w:pPr>
      <w:r>
        <w:separator/>
      </w:r>
    </w:p>
  </w:footnote>
  <w:footnote w:type="continuationSeparator" w:id="0">
    <w:p w14:paraId="75216219" w14:textId="77777777" w:rsidR="007208EB" w:rsidRDefault="007208E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7A"/>
    <w:rsid w:val="0052297A"/>
    <w:rsid w:val="007208EB"/>
    <w:rsid w:val="00B60040"/>
    <w:rsid w:val="00BC78EA"/>
    <w:rsid w:val="00C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25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lizbennett/Library/Containers/com.microsoft.Word/Data/Library/Caches/TM02919302/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AA5875F3DD6C4DB2D55C8C9A5D4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4F4D-906D-9048-8BE7-52A0C869D00E}"/>
      </w:docPartPr>
      <w:docPartBody>
        <w:p w:rsidR="00000000" w:rsidRDefault="00BB0245">
          <w:pPr>
            <w:pStyle w:val="71AA5875F3DD6C4DB2D55C8C9A5D4EE9"/>
          </w:pPr>
          <w:r>
            <w:t>[Date]</w:t>
          </w:r>
        </w:p>
      </w:docPartBody>
    </w:docPart>
    <w:docPart>
      <w:docPartPr>
        <w:name w:val="91BAA639C8B34842AE8906292605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6798-D89C-D94B-B769-FB86E8CC135C}"/>
      </w:docPartPr>
      <w:docPartBody>
        <w:p w:rsidR="00000000" w:rsidRDefault="00BB0245">
          <w:pPr>
            <w:pStyle w:val="91BAA639C8B34842AE8906292605E923"/>
          </w:pPr>
          <w:r>
            <w:rPr>
              <w:caps/>
            </w:rPr>
            <w:t>[Date</w:t>
          </w:r>
          <w:r>
            <w:t>]</w:t>
          </w:r>
        </w:p>
      </w:docPartBody>
    </w:docPart>
    <w:docPart>
      <w:docPartPr>
        <w:name w:val="2F4AF35B4387C54289AA99B015AD2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C644-D5DB-724E-94D7-46BC4B897D65}"/>
      </w:docPartPr>
      <w:docPartBody>
        <w:p w:rsidR="00000000" w:rsidRDefault="00BB0245">
          <w:pPr>
            <w:pStyle w:val="2F4AF35B4387C54289AA99B015AD242A"/>
          </w:pPr>
          <w:r>
            <w:t>[Class 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45"/>
    <w:rsid w:val="00BB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AA5875F3DD6C4DB2D55C8C9A5D4EE9">
    <w:name w:val="71AA5875F3DD6C4DB2D55C8C9A5D4EE9"/>
  </w:style>
  <w:style w:type="paragraph" w:customStyle="1" w:styleId="91BAA639C8B34842AE8906292605E923">
    <w:name w:val="91BAA639C8B34842AE8906292605E923"/>
  </w:style>
  <w:style w:type="paragraph" w:customStyle="1" w:styleId="2F4AF35B4387C54289AA99B015AD242A">
    <w:name w:val="2F4AF35B4387C54289AA99B015AD24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8BC5230676A4B82DD29943513CD41" ma:contentTypeVersion="0" ma:contentTypeDescription="Create a new document." ma:contentTypeScope="" ma:versionID="53674bbf51c3cb59fb96432f0ca64b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A51D0-FD42-4BFF-B7CC-C16340FB1861}"/>
</file>

<file path=customXml/itemProps2.xml><?xml version="1.0" encoding="utf-8"?>
<ds:datastoreItem xmlns:ds="http://schemas.openxmlformats.org/officeDocument/2006/customXml" ds:itemID="{F2427B96-AEF4-4F4C-9A08-10B6E51B28B4}"/>
</file>

<file path=customXml/itemProps3.xml><?xml version="1.0" encoding="utf-8"?>
<ds:datastoreItem xmlns:ds="http://schemas.openxmlformats.org/officeDocument/2006/customXml" ds:itemID="{F72B6C52-254F-471E-95F8-19C60D68BF21}"/>
</file>

<file path=customXml/itemProps4.xml><?xml version="1.0" encoding="utf-8"?>
<ds:datastoreItem xmlns:ds="http://schemas.openxmlformats.org/officeDocument/2006/customXml" ds:itemID="{48820170-BB1A-4BA7-A4EE-2A1DCB102F5C}"/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calendar.dotx</Template>
  <TotalTime>0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Bennett, Liz</dc:creator>
  <cp:lastModifiedBy>Bennett, Liz</cp:lastModifiedBy>
  <cp:revision>2</cp:revision>
  <dcterms:created xsi:type="dcterms:W3CDTF">2015-08-19T01:40:00Z</dcterms:created>
  <dcterms:modified xsi:type="dcterms:W3CDTF">2015-08-19T01:40:00Z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0x01010089A8BC5230676A4B82DD29943513CD41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